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ED" w:rsidRDefault="00990DED" w:rsidP="00990DED">
      <w:pPr>
        <w:tabs>
          <w:tab w:val="center" w:pos="1985"/>
        </w:tabs>
      </w:pPr>
      <w:r>
        <w:t>___________________________________</w:t>
      </w: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  <w:r>
        <w:tab/>
      </w:r>
      <w:r w:rsidR="00A021EC">
        <w:rPr>
          <w:sz w:val="16"/>
          <w:szCs w:val="16"/>
        </w:rPr>
        <w:t>(Prezime, ime roditelja</w:t>
      </w:r>
      <w:r>
        <w:rPr>
          <w:sz w:val="16"/>
          <w:szCs w:val="16"/>
        </w:rPr>
        <w:t xml:space="preserve"> i ime)</w:t>
      </w:r>
    </w:p>
    <w:p w:rsidR="00273A9E" w:rsidRDefault="00990DED" w:rsidP="00990DE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73A9E" w:rsidTr="00A776F4">
        <w:trPr>
          <w:trHeight w:hRule="exact"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  <w:r w:rsidRPr="00A776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9E" w:rsidRPr="00A776F4" w:rsidRDefault="00273A9E" w:rsidP="00A776F4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:rsidR="00990DED" w:rsidRDefault="00273A9E" w:rsidP="004E7B74">
      <w:r>
        <w:t xml:space="preserve">         </w:t>
      </w:r>
      <w:r w:rsidR="00990DED">
        <w:t xml:space="preserve">  (broj lične karte)</w:t>
      </w: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</w:p>
    <w:p w:rsidR="00990DED" w:rsidRDefault="00990DED" w:rsidP="00990DED">
      <w:pPr>
        <w:tabs>
          <w:tab w:val="center" w:pos="1985"/>
        </w:tabs>
        <w:rPr>
          <w:sz w:val="16"/>
          <w:szCs w:val="16"/>
        </w:rPr>
      </w:pPr>
    </w:p>
    <w:p w:rsidR="00990DED" w:rsidRDefault="00990DED" w:rsidP="00990DED"/>
    <w:p w:rsidR="00B33617" w:rsidRDefault="00B33617" w:rsidP="00990DED">
      <w:pPr>
        <w:jc w:val="center"/>
        <w:rPr>
          <w:b/>
          <w:sz w:val="32"/>
          <w:szCs w:val="32"/>
        </w:rPr>
      </w:pPr>
    </w:p>
    <w:p w:rsidR="00990DED" w:rsidRDefault="00990DED" w:rsidP="00990D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990DED" w:rsidRDefault="00990DED" w:rsidP="00990DED"/>
    <w:p w:rsidR="00990DED" w:rsidRDefault="00990DED" w:rsidP="00990DED"/>
    <w:p w:rsidR="00990DED" w:rsidRDefault="00990DED" w:rsidP="00990DED"/>
    <w:p w:rsidR="00990DED" w:rsidRPr="00B33617" w:rsidRDefault="00273A9E" w:rsidP="00990DE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Ja, </w:t>
      </w:r>
      <w:r w:rsidR="00990DED" w:rsidRPr="00B33617">
        <w:rPr>
          <w:sz w:val="22"/>
          <w:szCs w:val="22"/>
        </w:rPr>
        <w:t>___________</w:t>
      </w:r>
      <w:r w:rsidR="00B33617" w:rsidRPr="00B33617">
        <w:rPr>
          <w:sz w:val="22"/>
          <w:szCs w:val="22"/>
        </w:rPr>
        <w:t>____________________________ nastanjen/a na adresi ____________</w:t>
      </w:r>
      <w:r w:rsidR="00990DED" w:rsidRPr="00B33617">
        <w:rPr>
          <w:sz w:val="22"/>
          <w:szCs w:val="22"/>
        </w:rPr>
        <w:t>___________________________, pod punom mate</w:t>
      </w:r>
      <w:r w:rsidR="00B33617" w:rsidRPr="00B33617">
        <w:rPr>
          <w:sz w:val="22"/>
          <w:szCs w:val="22"/>
        </w:rPr>
        <w:t>rijalnom i krivičnom odgovornošć</w:t>
      </w:r>
      <w:r w:rsidR="00990DED" w:rsidRPr="00B33617">
        <w:rPr>
          <w:sz w:val="22"/>
          <w:szCs w:val="22"/>
        </w:rPr>
        <w:t>u izjavljujem d</w:t>
      </w:r>
      <w:r w:rsidR="00632B4D" w:rsidRPr="00B33617">
        <w:rPr>
          <w:sz w:val="22"/>
          <w:szCs w:val="22"/>
        </w:rPr>
        <w:t>a ću, u slučaju da budem primljen/a u radni odnos na neku od pozicija predviđenih ovim javnim konkursom</w:t>
      </w:r>
      <w:r w:rsidR="00B33617" w:rsidRPr="00B33617">
        <w:rPr>
          <w:sz w:val="22"/>
          <w:szCs w:val="22"/>
        </w:rPr>
        <w:t>/oglasom</w:t>
      </w:r>
      <w:r w:rsidR="00632B4D" w:rsidRPr="00B33617">
        <w:rPr>
          <w:sz w:val="22"/>
          <w:szCs w:val="22"/>
        </w:rPr>
        <w:t xml:space="preserve"> dostaviti uvjerenje službe za zapošljavanje, kojim se potvrđuje, da sam </w:t>
      </w:r>
      <w:r w:rsidR="00A021EC">
        <w:rPr>
          <w:sz w:val="22"/>
          <w:szCs w:val="22"/>
        </w:rPr>
        <w:t xml:space="preserve">se </w:t>
      </w:r>
      <w:r w:rsidR="00632B4D" w:rsidRPr="00B33617">
        <w:rPr>
          <w:sz w:val="22"/>
          <w:szCs w:val="22"/>
        </w:rPr>
        <w:t xml:space="preserve">u periodu </w:t>
      </w:r>
      <w:r w:rsidR="00A776F4">
        <w:rPr>
          <w:sz w:val="22"/>
          <w:szCs w:val="22"/>
        </w:rPr>
        <w:t xml:space="preserve">do isticanja </w:t>
      </w:r>
      <w:r w:rsidR="001632E0">
        <w:rPr>
          <w:sz w:val="22"/>
          <w:szCs w:val="22"/>
        </w:rPr>
        <w:t>Konačne rang</w:t>
      </w:r>
      <w:r w:rsidR="00E51F57">
        <w:rPr>
          <w:sz w:val="22"/>
          <w:szCs w:val="22"/>
        </w:rPr>
        <w:t>-</w:t>
      </w:r>
      <w:r w:rsidR="00D07312">
        <w:rPr>
          <w:sz w:val="22"/>
          <w:szCs w:val="22"/>
        </w:rPr>
        <w:t xml:space="preserve">liste, </w:t>
      </w:r>
      <w:r w:rsidR="00632B4D" w:rsidRPr="00B33617">
        <w:rPr>
          <w:sz w:val="22"/>
          <w:szCs w:val="22"/>
        </w:rPr>
        <w:t>nalazio/la na evidenciji nezaposlenih lica.</w:t>
      </w:r>
    </w:p>
    <w:p w:rsidR="00990DED" w:rsidRDefault="00990DED" w:rsidP="00990DED">
      <w:pPr>
        <w:ind w:left="360"/>
        <w:jc w:val="both"/>
      </w:pPr>
    </w:p>
    <w:p w:rsidR="00990DED" w:rsidRDefault="00990DED" w:rsidP="00990DED">
      <w:pPr>
        <w:ind w:left="360"/>
        <w:jc w:val="both"/>
      </w:pPr>
    </w:p>
    <w:p w:rsidR="00B33617" w:rsidRDefault="00B33617" w:rsidP="00990DED">
      <w:pPr>
        <w:jc w:val="both"/>
        <w:rPr>
          <w:sz w:val="22"/>
          <w:szCs w:val="22"/>
        </w:rPr>
      </w:pPr>
      <w:bookmarkStart w:id="0" w:name="_GoBack"/>
      <w:bookmarkEnd w:id="0"/>
    </w:p>
    <w:p w:rsidR="00B33617" w:rsidRDefault="00B33617" w:rsidP="00990DED">
      <w:pPr>
        <w:jc w:val="both"/>
        <w:rPr>
          <w:sz w:val="22"/>
          <w:szCs w:val="22"/>
        </w:rPr>
      </w:pPr>
    </w:p>
    <w:p w:rsidR="00990DED" w:rsidRPr="00B33617" w:rsidRDefault="00990DED" w:rsidP="00990DED">
      <w:pPr>
        <w:jc w:val="both"/>
        <w:rPr>
          <w:sz w:val="22"/>
          <w:szCs w:val="22"/>
        </w:rPr>
      </w:pPr>
      <w:r w:rsidRPr="00B33617">
        <w:rPr>
          <w:sz w:val="22"/>
          <w:szCs w:val="22"/>
        </w:rPr>
        <w:t xml:space="preserve">U </w:t>
      </w:r>
      <w:r w:rsidR="001632E0">
        <w:rPr>
          <w:sz w:val="22"/>
          <w:szCs w:val="22"/>
        </w:rPr>
        <w:t>____________, ___.___.20</w:t>
      </w:r>
      <w:r w:rsidR="00D07312">
        <w:rPr>
          <w:sz w:val="22"/>
          <w:szCs w:val="22"/>
        </w:rPr>
        <w:t>26</w:t>
      </w:r>
      <w:r w:rsidR="00632B4D" w:rsidRPr="00B33617">
        <w:rPr>
          <w:sz w:val="22"/>
          <w:szCs w:val="22"/>
        </w:rPr>
        <w:t>.</w:t>
      </w:r>
      <w:r w:rsidRPr="00B33617">
        <w:rPr>
          <w:sz w:val="22"/>
          <w:szCs w:val="22"/>
        </w:rPr>
        <w:t xml:space="preserve"> godine</w:t>
      </w:r>
    </w:p>
    <w:p w:rsidR="00990DED" w:rsidRPr="00B33617" w:rsidRDefault="00632B4D" w:rsidP="00632B4D">
      <w:pPr>
        <w:tabs>
          <w:tab w:val="center" w:pos="8080"/>
        </w:tabs>
        <w:ind w:left="7080"/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</w:r>
      <w:r w:rsidRPr="00B33617">
        <w:rPr>
          <w:sz w:val="22"/>
          <w:szCs w:val="22"/>
        </w:rPr>
        <w:tab/>
        <w:t xml:space="preserve">   I</w:t>
      </w:r>
      <w:r w:rsidR="00990DED" w:rsidRPr="00B33617">
        <w:rPr>
          <w:sz w:val="22"/>
          <w:szCs w:val="22"/>
        </w:rPr>
        <w:t>zjavu dao</w:t>
      </w:r>
    </w:p>
    <w:p w:rsidR="00990DED" w:rsidRPr="00B33617" w:rsidRDefault="00990DED" w:rsidP="00990DED">
      <w:pPr>
        <w:tabs>
          <w:tab w:val="center" w:pos="8080"/>
        </w:tabs>
        <w:jc w:val="both"/>
        <w:rPr>
          <w:sz w:val="22"/>
          <w:szCs w:val="22"/>
        </w:rPr>
      </w:pPr>
    </w:p>
    <w:p w:rsidR="00001549" w:rsidRDefault="00990DED" w:rsidP="00632B4D">
      <w:pPr>
        <w:tabs>
          <w:tab w:val="center" w:pos="8080"/>
        </w:tabs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  <w:t>____</w:t>
      </w:r>
      <w:r w:rsidR="00632B4D" w:rsidRPr="00B33617">
        <w:rPr>
          <w:sz w:val="22"/>
          <w:szCs w:val="22"/>
        </w:rPr>
        <w:t>_______________________</w:t>
      </w: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1D0525">
      <w:pPr>
        <w:tabs>
          <w:tab w:val="center" w:pos="1985"/>
        </w:tabs>
      </w:pPr>
      <w:r>
        <w:t>___________________________________</w:t>
      </w: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roditelja i ime)</w:t>
      </w: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0525" w:rsidTr="00960775">
        <w:trPr>
          <w:trHeight w:hRule="exact"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  <w:r w:rsidRPr="00A776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25" w:rsidRPr="00A776F4" w:rsidRDefault="001D0525" w:rsidP="00960775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:rsidR="001D0525" w:rsidRDefault="001D0525" w:rsidP="001D0525">
      <w:pPr>
        <w:rPr>
          <w:sz w:val="16"/>
          <w:szCs w:val="16"/>
        </w:rPr>
      </w:pPr>
      <w:r>
        <w:rPr>
          <w:sz w:val="16"/>
          <w:szCs w:val="16"/>
        </w:rPr>
        <w:t xml:space="preserve">           (broj lične karte)</w:t>
      </w: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</w:p>
    <w:p w:rsidR="001D0525" w:rsidRDefault="001D0525" w:rsidP="001D0525">
      <w:pPr>
        <w:tabs>
          <w:tab w:val="center" w:pos="1985"/>
        </w:tabs>
        <w:rPr>
          <w:sz w:val="16"/>
          <w:szCs w:val="16"/>
        </w:rPr>
      </w:pPr>
    </w:p>
    <w:p w:rsidR="001D0525" w:rsidRDefault="001D0525" w:rsidP="001D0525"/>
    <w:p w:rsidR="001D0525" w:rsidRDefault="001D0525" w:rsidP="001D0525">
      <w:pPr>
        <w:jc w:val="center"/>
        <w:rPr>
          <w:b/>
          <w:sz w:val="32"/>
          <w:szCs w:val="32"/>
        </w:rPr>
      </w:pPr>
    </w:p>
    <w:p w:rsidR="001D0525" w:rsidRDefault="001D0525" w:rsidP="001D05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1D0525" w:rsidRDefault="001D0525" w:rsidP="001D0525"/>
    <w:p w:rsidR="001D0525" w:rsidRDefault="001D0525" w:rsidP="001D0525"/>
    <w:p w:rsidR="001D0525" w:rsidRDefault="001D0525" w:rsidP="001D0525"/>
    <w:p w:rsidR="001D0525" w:rsidRDefault="001D0525" w:rsidP="001D0525">
      <w:pPr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1D0525">
        <w:rPr>
          <w:rFonts w:cs="Arial"/>
          <w:sz w:val="22"/>
          <w:szCs w:val="22"/>
        </w:rPr>
        <w:t xml:space="preserve">Ja, _______________________________________ nastanjen/a na adresi _______________________________________, pod punom materijalnom i krivičnom odgovornošću izjavljujem da </w:t>
      </w:r>
      <w:r w:rsidRPr="00923B60">
        <w:rPr>
          <w:rFonts w:cs="Arial"/>
          <w:sz w:val="22"/>
          <w:szCs w:val="22"/>
        </w:rPr>
        <w:t xml:space="preserve">mi </w:t>
      </w:r>
      <w:r w:rsidRPr="00923B60">
        <w:rPr>
          <w:rFonts w:cs="Arial"/>
          <w:sz w:val="22"/>
          <w:szCs w:val="22"/>
          <w:lang w:val="hr-BA"/>
        </w:rPr>
        <w:t>radni odnos nije prestao mojom krivicom, da po prestanku radnog odnosa nisam ostvario pravo na otpremninu, odnosno da nisam  korisnik prava na porodičnu penziju</w:t>
      </w:r>
      <w:r>
        <w:rPr>
          <w:rFonts w:cs="Arial"/>
          <w:sz w:val="22"/>
          <w:szCs w:val="22"/>
          <w:lang w:val="hr-BA"/>
        </w:rPr>
        <w:t>.</w:t>
      </w:r>
    </w:p>
    <w:p w:rsidR="001D0525" w:rsidRDefault="001D0525" w:rsidP="001D0525">
      <w:pPr>
        <w:spacing w:line="360" w:lineRule="auto"/>
        <w:ind w:firstLine="708"/>
        <w:jc w:val="both"/>
        <w:rPr>
          <w:sz w:val="22"/>
          <w:szCs w:val="22"/>
        </w:rPr>
      </w:pPr>
    </w:p>
    <w:p w:rsidR="001D0525" w:rsidRDefault="001D0525" w:rsidP="001D0525">
      <w:pPr>
        <w:ind w:left="360"/>
        <w:jc w:val="both"/>
      </w:pPr>
    </w:p>
    <w:p w:rsidR="001D0525" w:rsidRDefault="001D0525" w:rsidP="001D0525">
      <w:pPr>
        <w:ind w:left="360"/>
        <w:jc w:val="both"/>
      </w:pPr>
    </w:p>
    <w:p w:rsidR="001D0525" w:rsidRDefault="001D0525" w:rsidP="001D0525">
      <w:pPr>
        <w:jc w:val="both"/>
        <w:rPr>
          <w:sz w:val="22"/>
          <w:szCs w:val="22"/>
        </w:rPr>
      </w:pPr>
    </w:p>
    <w:p w:rsidR="001D0525" w:rsidRDefault="001D0525" w:rsidP="001D0525">
      <w:pPr>
        <w:jc w:val="both"/>
        <w:rPr>
          <w:sz w:val="22"/>
          <w:szCs w:val="22"/>
        </w:rPr>
      </w:pPr>
    </w:p>
    <w:p w:rsidR="001D0525" w:rsidRPr="00B33617" w:rsidRDefault="001D0525" w:rsidP="001D0525">
      <w:pPr>
        <w:jc w:val="both"/>
        <w:rPr>
          <w:sz w:val="22"/>
          <w:szCs w:val="22"/>
        </w:rPr>
      </w:pPr>
      <w:r w:rsidRPr="00B33617">
        <w:rPr>
          <w:sz w:val="22"/>
          <w:szCs w:val="22"/>
        </w:rPr>
        <w:t xml:space="preserve">U </w:t>
      </w:r>
      <w:r>
        <w:rPr>
          <w:sz w:val="22"/>
          <w:szCs w:val="22"/>
        </w:rPr>
        <w:t>____________, ___.___.20</w:t>
      </w:r>
      <w:r w:rsidR="00D07312">
        <w:rPr>
          <w:sz w:val="22"/>
          <w:szCs w:val="22"/>
        </w:rPr>
        <w:t>26</w:t>
      </w:r>
      <w:r w:rsidRPr="00B33617">
        <w:rPr>
          <w:sz w:val="22"/>
          <w:szCs w:val="22"/>
        </w:rPr>
        <w:t>. godine</w:t>
      </w:r>
    </w:p>
    <w:p w:rsidR="001D0525" w:rsidRPr="00B33617" w:rsidRDefault="001D0525" w:rsidP="001D0525">
      <w:pPr>
        <w:tabs>
          <w:tab w:val="center" w:pos="8080"/>
        </w:tabs>
        <w:ind w:left="7080"/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</w:r>
      <w:r w:rsidRPr="00B33617">
        <w:rPr>
          <w:sz w:val="22"/>
          <w:szCs w:val="22"/>
        </w:rPr>
        <w:tab/>
        <w:t xml:space="preserve">   Izjavu dao</w:t>
      </w:r>
    </w:p>
    <w:p w:rsidR="001D0525" w:rsidRPr="00B33617" w:rsidRDefault="001D0525" w:rsidP="001D0525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1D0525">
      <w:pPr>
        <w:tabs>
          <w:tab w:val="center" w:pos="8080"/>
        </w:tabs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  <w:t>___________________________</w:t>
      </w: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p w:rsidR="001D0525" w:rsidRDefault="001D0525" w:rsidP="00632B4D">
      <w:pPr>
        <w:tabs>
          <w:tab w:val="center" w:pos="8080"/>
        </w:tabs>
        <w:jc w:val="both"/>
        <w:rPr>
          <w:sz w:val="22"/>
          <w:szCs w:val="22"/>
        </w:rPr>
      </w:pPr>
    </w:p>
    <w:sectPr w:rsidR="001D0525" w:rsidSect="00273A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A2" w:rsidRDefault="00845AA2" w:rsidP="00342057">
      <w:r>
        <w:separator/>
      </w:r>
    </w:p>
  </w:endnote>
  <w:endnote w:type="continuationSeparator" w:id="0">
    <w:p w:rsidR="00845AA2" w:rsidRDefault="00845AA2" w:rsidP="0034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A2" w:rsidRDefault="00845AA2" w:rsidP="00342057">
      <w:r>
        <w:separator/>
      </w:r>
    </w:p>
  </w:footnote>
  <w:footnote w:type="continuationSeparator" w:id="0">
    <w:p w:rsidR="00845AA2" w:rsidRDefault="00845AA2" w:rsidP="0034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265B"/>
    <w:multiLevelType w:val="hybridMultilevel"/>
    <w:tmpl w:val="06B0126C"/>
    <w:lvl w:ilvl="0" w:tplc="4B544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A2118EB"/>
    <w:multiLevelType w:val="hybridMultilevel"/>
    <w:tmpl w:val="155E18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EC"/>
    <w:rsid w:val="00001549"/>
    <w:rsid w:val="000253AF"/>
    <w:rsid w:val="00034A8E"/>
    <w:rsid w:val="00065192"/>
    <w:rsid w:val="00091DAB"/>
    <w:rsid w:val="000D1006"/>
    <w:rsid w:val="001410A7"/>
    <w:rsid w:val="00154FD8"/>
    <w:rsid w:val="00155F96"/>
    <w:rsid w:val="00157274"/>
    <w:rsid w:val="00161873"/>
    <w:rsid w:val="001632E0"/>
    <w:rsid w:val="00172FB5"/>
    <w:rsid w:val="0018216C"/>
    <w:rsid w:val="001D0525"/>
    <w:rsid w:val="001D4383"/>
    <w:rsid w:val="001F0465"/>
    <w:rsid w:val="002253D7"/>
    <w:rsid w:val="002455C8"/>
    <w:rsid w:val="00263ABC"/>
    <w:rsid w:val="00273A9E"/>
    <w:rsid w:val="002A6A04"/>
    <w:rsid w:val="002B53CA"/>
    <w:rsid w:val="002D47E3"/>
    <w:rsid w:val="00342057"/>
    <w:rsid w:val="00360CBE"/>
    <w:rsid w:val="00403CAB"/>
    <w:rsid w:val="00455F47"/>
    <w:rsid w:val="00463D0C"/>
    <w:rsid w:val="00467BD2"/>
    <w:rsid w:val="00477619"/>
    <w:rsid w:val="004870E7"/>
    <w:rsid w:val="00493172"/>
    <w:rsid w:val="004E7B74"/>
    <w:rsid w:val="005967E8"/>
    <w:rsid w:val="00632B4D"/>
    <w:rsid w:val="00651534"/>
    <w:rsid w:val="00695CC5"/>
    <w:rsid w:val="006F1AC3"/>
    <w:rsid w:val="007251DE"/>
    <w:rsid w:val="00761AC4"/>
    <w:rsid w:val="00782C8D"/>
    <w:rsid w:val="007B2ED6"/>
    <w:rsid w:val="007C1E2A"/>
    <w:rsid w:val="007D2982"/>
    <w:rsid w:val="007F5AF1"/>
    <w:rsid w:val="00845AA2"/>
    <w:rsid w:val="00891C30"/>
    <w:rsid w:val="00947FAD"/>
    <w:rsid w:val="00960775"/>
    <w:rsid w:val="00977CD5"/>
    <w:rsid w:val="00990DED"/>
    <w:rsid w:val="009E79A7"/>
    <w:rsid w:val="00A021EC"/>
    <w:rsid w:val="00A776F4"/>
    <w:rsid w:val="00B33617"/>
    <w:rsid w:val="00B735E6"/>
    <w:rsid w:val="00B7508C"/>
    <w:rsid w:val="00BB70E7"/>
    <w:rsid w:val="00C04DAE"/>
    <w:rsid w:val="00CC187A"/>
    <w:rsid w:val="00CC4457"/>
    <w:rsid w:val="00CF5D2C"/>
    <w:rsid w:val="00D07312"/>
    <w:rsid w:val="00D31677"/>
    <w:rsid w:val="00DA719B"/>
    <w:rsid w:val="00DB69DA"/>
    <w:rsid w:val="00DC6EFE"/>
    <w:rsid w:val="00DF4B77"/>
    <w:rsid w:val="00E51F57"/>
    <w:rsid w:val="00E73AF7"/>
    <w:rsid w:val="00E9408B"/>
    <w:rsid w:val="00E9747C"/>
    <w:rsid w:val="00EB0547"/>
    <w:rsid w:val="00EB1F8E"/>
    <w:rsid w:val="00EB3364"/>
    <w:rsid w:val="00EE3278"/>
    <w:rsid w:val="00F3152B"/>
    <w:rsid w:val="00FA6657"/>
    <w:rsid w:val="00FC0111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ED"/>
    <w:rPr>
      <w:rFonts w:ascii="Arial" w:eastAsia="Times New Roman" w:hAnsi="Arial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057"/>
    <w:rPr>
      <w:rFonts w:ascii="Tahoma" w:eastAsia="Calibri" w:hAnsi="Tahoma" w:cs="Tahoma"/>
      <w:sz w:val="16"/>
      <w:szCs w:val="16"/>
      <w:lang w:val="bs-Latn-BA" w:eastAsia="en-US"/>
    </w:rPr>
  </w:style>
  <w:style w:type="character" w:customStyle="1" w:styleId="BalloonTextChar">
    <w:name w:val="Balloon Text Char"/>
    <w:link w:val="BalloonText"/>
    <w:uiPriority w:val="99"/>
    <w:semiHidden/>
    <w:rsid w:val="003420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05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2057"/>
  </w:style>
  <w:style w:type="paragraph" w:styleId="Footer">
    <w:name w:val="footer"/>
    <w:basedOn w:val="Normal"/>
    <w:link w:val="FooterChar"/>
    <w:uiPriority w:val="99"/>
    <w:semiHidden/>
    <w:unhideWhenUsed/>
    <w:rsid w:val="0034205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42057"/>
  </w:style>
  <w:style w:type="paragraph" w:styleId="ListParagraph">
    <w:name w:val="List Paragraph"/>
    <w:basedOn w:val="Normal"/>
    <w:uiPriority w:val="34"/>
    <w:qFormat/>
    <w:rsid w:val="000015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s-Latn-BA" w:eastAsia="en-US"/>
    </w:rPr>
  </w:style>
  <w:style w:type="table" w:styleId="TableGrid">
    <w:name w:val="Table Grid"/>
    <w:basedOn w:val="TableNormal"/>
    <w:rsid w:val="001D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ED"/>
    <w:rPr>
      <w:rFonts w:ascii="Arial" w:eastAsia="Times New Roman" w:hAnsi="Arial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057"/>
    <w:rPr>
      <w:rFonts w:ascii="Tahoma" w:eastAsia="Calibri" w:hAnsi="Tahoma" w:cs="Tahoma"/>
      <w:sz w:val="16"/>
      <w:szCs w:val="16"/>
      <w:lang w:val="bs-Latn-BA" w:eastAsia="en-US"/>
    </w:rPr>
  </w:style>
  <w:style w:type="character" w:customStyle="1" w:styleId="BalloonTextChar">
    <w:name w:val="Balloon Text Char"/>
    <w:link w:val="BalloonText"/>
    <w:uiPriority w:val="99"/>
    <w:semiHidden/>
    <w:rsid w:val="003420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05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2057"/>
  </w:style>
  <w:style w:type="paragraph" w:styleId="Footer">
    <w:name w:val="footer"/>
    <w:basedOn w:val="Normal"/>
    <w:link w:val="FooterChar"/>
    <w:uiPriority w:val="99"/>
    <w:semiHidden/>
    <w:unhideWhenUsed/>
    <w:rsid w:val="0034205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42057"/>
  </w:style>
  <w:style w:type="paragraph" w:styleId="ListParagraph">
    <w:name w:val="List Paragraph"/>
    <w:basedOn w:val="Normal"/>
    <w:uiPriority w:val="34"/>
    <w:qFormat/>
    <w:rsid w:val="000015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s-Latn-BA" w:eastAsia="en-US"/>
    </w:rPr>
  </w:style>
  <w:style w:type="table" w:styleId="TableGrid">
    <w:name w:val="Table Grid"/>
    <w:basedOn w:val="TableNormal"/>
    <w:rsid w:val="001D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45\Desktop\konkurs%20prijem%202019\Izjava%20konku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konkurs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Korisnik45</cp:lastModifiedBy>
  <cp:revision>3</cp:revision>
  <cp:lastPrinted>2024-07-22T13:07:00Z</cp:lastPrinted>
  <dcterms:created xsi:type="dcterms:W3CDTF">2026-07-03T06:07:00Z</dcterms:created>
  <dcterms:modified xsi:type="dcterms:W3CDTF">2026-07-03T06:08:00Z</dcterms:modified>
</cp:coreProperties>
</file>